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r w:rsidRPr="0021527F">
        <w:rPr>
          <w:rFonts w:ascii="標楷體" w:eastAsia="標楷體" w:hAnsi="標楷體" w:hint="eastAsia"/>
          <w:b/>
          <w:sz w:val="40"/>
        </w:rPr>
        <w:t>全球熱愛生命獎章授獎辦法</w:t>
      </w:r>
      <w:bookmarkEnd w:id="0"/>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E58" w:rsidRDefault="00981E58" w:rsidP="00F02755">
      <w:r>
        <w:separator/>
      </w:r>
    </w:p>
  </w:endnote>
  <w:endnote w:type="continuationSeparator" w:id="0">
    <w:p w:rsidR="00981E58" w:rsidRDefault="00981E58"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402560" w:rsidRPr="00402560">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402560" w:rsidRPr="00402560">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E58" w:rsidRDefault="00981E58" w:rsidP="00F02755">
      <w:r>
        <w:separator/>
      </w:r>
    </w:p>
  </w:footnote>
  <w:footnote w:type="continuationSeparator" w:id="0">
    <w:p w:rsidR="00981E58" w:rsidRDefault="00981E58" w:rsidP="00F02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02560"/>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81E58"/>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EF23E-A743-484E-88E4-D24033BD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2019-12-12T02:39:00Z</cp:lastPrinted>
  <dcterms:created xsi:type="dcterms:W3CDTF">2019-12-20T08:05:00Z</dcterms:created>
  <dcterms:modified xsi:type="dcterms:W3CDTF">2019-12-20T08:05:00Z</dcterms:modified>
</cp:coreProperties>
</file>